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9B" w:rsidRPr="00073E74" w:rsidRDefault="00C90C9B" w:rsidP="00073E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Примерные комплексы упражнений (для младшего</w:t>
      </w:r>
      <w:r w:rsidRPr="00073E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возраста)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Комплекс №1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Проснись дружок, и улыбнись.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 боку на бок повернись,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 в зайчишку превратись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(поворачиваются направо, затем налево).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Чтобы прыгнуть дальше всех,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Зайка лапки поднял вверх.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Потянулся и …. прыжок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(тянутся, лежа на спине,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опускают руки вниз).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 спине лежат зайчишки,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Все зайчишки шалунишки: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Ножки дружно все сгибают,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 коленкам ударяют.Вот увидел он лисичку,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Испугался и затих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(прижать руки к груди,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затаить дыхание).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Мы лисичку обхитрим,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 носочках побежим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(лежа на спине, движение ногами,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имитирующие бег).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Были вы зайчишками,</w:t>
      </w:r>
    </w:p>
    <w:p w:rsidR="00C90C9B" w:rsidRPr="00E7569C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Станьте ребятишками.</w:t>
      </w:r>
    </w:p>
    <w:p w:rsidR="00C90C9B" w:rsidRPr="00E7569C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Комплекс №2 (для старшего возраста).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1.И.п.: лежа на спине, руки вытянуты вверх. «Потягушки»: прижать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подбородок к груди, носки — на себя; потянуться макушкой и руками в одну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сторону, пятками — в противоположную; расслабиться в и.п. Повторить 2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раза.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2.И.п.: лежа на спине, руки — вдоль тела. Поднять голову, носки — себя,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вытянуть руки вперед, задержаться в этой позе на 5 счетов; вернуться и.п.,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расслабиться. Повторить 4 раза.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3.И.п.: лежа на животе, руки согнуты впереди, голова лбом лежит на тыльной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поверхности пальцев. Поднять голову и плечевой пояс, руки в «крылышках»;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задержаться в этом положении на 5 счетов; вернуться в и.п. Повторить 5 раз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4.И.п.: то же. Поднимать ноги поочередно, не отрывая таза от кровати, 5-6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раз каждой ногой.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5.И.п.: лежа на спине, руки вдоль тела. Руки развести в стороны — вдох,</w:t>
      </w:r>
    </w:p>
    <w:p w:rsidR="00C90C9B" w:rsidRPr="00E7569C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 xml:space="preserve">скрестить руки на груди — выдох. </w:t>
      </w:r>
      <w:r w:rsidRPr="00E7569C">
        <w:rPr>
          <w:rFonts w:ascii="Times New Roman" w:hAnsi="Times New Roman"/>
          <w:sz w:val="28"/>
          <w:szCs w:val="28"/>
        </w:rPr>
        <w:t>Повторить 4 раза.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Комплекс № 3(подготовительная группа).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1.И.п.: лежа на спине, руки вдоль тела. Прижать подбородок к груди, носки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подтянуть на себя; потянуться, стремясь макушкой в одну сторону, пятками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— в противоположную; расслабиться в и.п. Повторить 2 раза.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2.И.п.: лежа на спине, руки за головой. Поднять голову, носки — на себя,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задержаться в этой позе на 6 счетов, не отрывая лопаток от кровати;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вернуться в и.п. Повторить 5 раз.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3.И.п.: лежа на животе, руки согнуты впереди, голова лбом лежит на тыльной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поверхности пальцев. Поднять голову и плечевой пояс, руки в «крылышки»;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 стороны; на пояс; вернуться в и.п. Повторить 5 раз.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4.И.п.: то же. Поднять обе ноги одновременно; задержаться в этом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положении на 5 счетов; вернуться в и.п. Повторить 5 раз.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5.И.п.: сесть по-турецки, руки лежат на коленях. «Ванька-встанька»: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покачивания из стороны в сторону.</w:t>
      </w:r>
    </w:p>
    <w:p w:rsidR="00C90C9B" w:rsidRPr="00E7569C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Ходьба по рефлексогенной дорожке (профилактика плоскостопия),</w:t>
      </w:r>
    </w:p>
    <w:p w:rsidR="00C90C9B" w:rsidRPr="00E7569C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E7569C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Реализация методики "Волшебная звезда" предусматривает четыре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этапа.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На первом этапе</w:t>
      </w:r>
      <w:r w:rsidRPr="006E3197">
        <w:rPr>
          <w:rFonts w:ascii="Times New Roman" w:hAnsi="Times New Roman"/>
          <w:sz w:val="28"/>
          <w:szCs w:val="28"/>
        </w:rPr>
        <w:t xml:space="preserve"> – подготовка ко сну – под спокойную музыку дети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раздеваются в игровой комнате, проходят в спальню и ложатся в кровати. В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это время происходит расслабление всех групп мышц, что вызывает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снижение эмоционального напряжения и приводит к успокоению,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восстановлению дыхания. Первые звуки мелодии способны снять излишнюю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активность и возбужденность детей, оказывают общее успокаивающее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воздействие. Эту музыку рекомендуется слушать ежедневно.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Подбирает спокойную мелодию, снимающую напряжение, воспитатель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или педагог-психолог.Музыкальный центр можно поставить в помещении спальни, чтобы она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наполнялась мелодией. Музыка не должна звучать слишком громко. Однако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вначале, когда дети еще возбуждены, ее нужно включить громче, затем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постепенно делать тише.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 втором этапе воспитанников просят лечь на спину и выполнить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дыхательные упражнения</w:t>
      </w:r>
      <w:r w:rsidRPr="00E7569C">
        <w:rPr>
          <w:rFonts w:ascii="Times New Roman" w:hAnsi="Times New Roman"/>
          <w:sz w:val="28"/>
          <w:szCs w:val="28"/>
        </w:rPr>
        <w:t xml:space="preserve"> </w:t>
      </w:r>
      <w:r w:rsidRPr="006E3197">
        <w:rPr>
          <w:rFonts w:ascii="Times New Roman" w:hAnsi="Times New Roman"/>
          <w:sz w:val="28"/>
          <w:szCs w:val="28"/>
        </w:rPr>
        <w:t xml:space="preserve">(3–4 цикла) в спокойном темпе. Регулирует выполнение 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педагог словами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"вдох-выдох". Обучение правильному дыханию происходит предварительно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до сна в процессе игры "Волшебный мешочек".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Упражнения повторяются 3–5 раз, но без музыкального сопровождения.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При их выполнении эффективно использовать образное представление, т. е.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подключать воображение, так хорошо развитое у детей.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Например, можно предложить воспитанникам представить образ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желтого шарика, теплого, нежного, приятного и уютного, находящегося в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животе, надувающегося и сдувающегося в ритме дыхания (С.В. Крюкова,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Н.П. Слободяник).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Правильное дыхание – медленное, глубокое, диафрагмальное, при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котором легкие заполняются от самых нижних отделов до верхних – состоит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из четырех этапов (приложение). Тренировка, по мнению авторов, делает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глубокое медленное дыхание простым и естественным, регулируемым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бессознательно. При правильном выполнении: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оно успокаивает и способствует концентрации внимания;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способствует со временем увеличению объема легких, усилению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газообмена и улучшению кровообращения;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активизирует диафрагму, в результате чего происходит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интенсивный массаж внутренних органов, улучшение самочувствия 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общее оздоровление (А.В. Семенович, Е.А. Воробьева).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 третьем этапе – "Волшебный сон" – одновременно с музыкальным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сопровождением педагог читает стихотворение, способствующее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расслаблению.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Упражнение проводит сказочный персонаж – Фея сна, в роли которой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выступает воспитатель группы. Она приходит к детям с "волшебной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палочкой", на конце которой закреплен "заячий хвостик". Это может быть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что-то воздушно-мягкое, пушистое и нежное, например мех или пух. Фея сна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медленно и спокойно произносит текст. Дети слушают хорошо знакомый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голос воспитателя, к которому они привыкли. Фея сна подходит к каждому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ребенку и поглаживает его своей "волшебной палочкой" по открытой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поверхности тела (лбу, щеке, кисти руки).Такое тактильное воздействие оказывает дополнительный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расслабляющий и успокаивающий эффект.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После того как Фея сна погладила (несколько раз) каждого ребенка 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произнесла слова установки на отдых, музыка продолжает звучать в течение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двух-трех минут.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Уложив и поправив всем одеяла, воспитатель садится в кресло, принимает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удобную позу, расслабляется. Его состояние непременно передается детям: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они спокойнее спят. Педагог участвует в процессе релаксации как активное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действующее лицо, получая от этого удовольствие и положительные эмоции.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Гармоничный отдых снижает уровень общей тревожности дошкольников.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Впервые дни использования методики "Волшебная звезда" педагоги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определили общее время, затрачиваемое на выполнение трех этапов. Оно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составляет 10–12 мин (время звучания музыки).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Волшебный сон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Реснички опускаются,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Глазки закрываются,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Мы спокойно отдыхаем… (2 раза)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Сном волшебным засыпаем…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Дышится легко, ровно, глубоко…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Наши ручки отдыхают,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Ножки тоже отдыхают…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Отдыхают, засыпают… (2 раза)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Шея не напряжена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 рас-сла-блен-на…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Губы чуть приоткрываются,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Все чудесно расслабляется… (2 раза)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Дышится легко, ровно, глубоко…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Напряженье улетело…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 расслаблено все тело… (2 раза)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Греет солнышко сейчас…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Ручки теплые у нас…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Жарче солнышко сейчас…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Ножки теплые у нас…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Дышится легко, ровно, глубоко…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Губки теплые и вялые,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Но нисколько не усталые…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Губки чуть приоткрываются,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Все чудесно расслабляется… (2 раза)</w:t>
      </w:r>
    </w:p>
    <w:p w:rsidR="00C90C9B" w:rsidRPr="006E3197" w:rsidRDefault="00C90C9B" w:rsidP="006E3197">
      <w:pPr>
        <w:spacing w:after="0"/>
        <w:rPr>
          <w:rFonts w:ascii="Times New Roman" w:hAnsi="Times New Roman"/>
          <w:i/>
          <w:sz w:val="28"/>
          <w:szCs w:val="28"/>
        </w:rPr>
      </w:pPr>
      <w:r w:rsidRPr="006E3197">
        <w:rPr>
          <w:rFonts w:ascii="Times New Roman" w:hAnsi="Times New Roman"/>
          <w:i/>
          <w:sz w:val="28"/>
          <w:szCs w:val="28"/>
        </w:rPr>
        <w:t xml:space="preserve"> Яковлева Н.Г.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Четвертый этап</w:t>
      </w:r>
      <w:r w:rsidRPr="006E3197">
        <w:rPr>
          <w:rFonts w:ascii="Times New Roman" w:hAnsi="Times New Roman"/>
          <w:sz w:val="28"/>
          <w:szCs w:val="28"/>
        </w:rPr>
        <w:t xml:space="preserve"> – пробуждение детей после дневного сна – начинается со звуков нежной, но бодрой пробуждающей мелодии. Сначала звучит только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музыка (примерно одну минуту), а затем педагог обращается к детям.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После того как все воспитанники проснулись, им предлагается, лежа в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кровати, опустить одеяло в ноги и выполнить следующие стимулирующие и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активизирующие упражнения (А.В. Семенович, Е.А. Воробьева):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сделать 3–5 циклов глубокого дыхания;</w:t>
      </w: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073E74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потянуться всем телом, вытягивая руки за голову и пятки ног от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себя;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потереть подошву о подошву и ладонь о ладонь,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а затем теплыми руками провести по лицу;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подтянуть колени к груди и обхватить их руками, а затем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прокатиться несколько раз на спине вперед-назад ("Качалки").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Выполнив упражнения, дети спокойно встают с кроватей и идут по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 xml:space="preserve">массажной дорожке, расположенной в спальне. </w:t>
      </w:r>
      <w:r w:rsidRPr="006E3197">
        <w:rPr>
          <w:rFonts w:ascii="Times New Roman" w:hAnsi="Times New Roman"/>
          <w:b/>
          <w:sz w:val="28"/>
          <w:szCs w:val="28"/>
        </w:rPr>
        <w:t>Комплекс пробуждающей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гимнастики сопровождается музыкой. Все это способствует формированию у</w:t>
      </w:r>
    </w:p>
    <w:p w:rsidR="00C90C9B" w:rsidRPr="006E3197" w:rsidRDefault="00C90C9B" w:rsidP="006E3197">
      <w:pPr>
        <w:spacing w:after="0"/>
        <w:rPr>
          <w:rFonts w:ascii="Times New Roman" w:hAnsi="Times New Roman"/>
          <w:b/>
          <w:sz w:val="28"/>
          <w:szCs w:val="28"/>
        </w:rPr>
      </w:pPr>
      <w:r w:rsidRPr="006E3197">
        <w:rPr>
          <w:rFonts w:ascii="Times New Roman" w:hAnsi="Times New Roman"/>
          <w:b/>
          <w:sz w:val="28"/>
          <w:szCs w:val="28"/>
        </w:rPr>
        <w:t>детей хорошего и бодрого настроения.</w:t>
      </w:r>
    </w:p>
    <w:p w:rsidR="00C90C9B" w:rsidRPr="006E3197" w:rsidRDefault="00C90C9B" w:rsidP="006E3197">
      <w:pPr>
        <w:spacing w:after="0"/>
        <w:rPr>
          <w:rFonts w:ascii="Times New Roman" w:hAnsi="Times New Roman"/>
          <w:i/>
          <w:sz w:val="28"/>
          <w:szCs w:val="28"/>
        </w:rPr>
      </w:pPr>
      <w:r w:rsidRPr="006E3197">
        <w:rPr>
          <w:rFonts w:ascii="Times New Roman" w:hAnsi="Times New Roman"/>
          <w:i/>
          <w:sz w:val="28"/>
          <w:szCs w:val="28"/>
        </w:rPr>
        <w:t>Обращение педагога к детям после их пробуждения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Мы спокойно отдыхали,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Сном волшебным засыпали…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Хорошо нам отдыхать!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Но пора уже вставать!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Крепко кулачки сжимаем,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Их повыше поднимаем.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Потянуться! Улыбнуться!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Всем открыть глаза и встать!</w:t>
      </w:r>
    </w:p>
    <w:p w:rsidR="00C90C9B" w:rsidRPr="006E3197" w:rsidRDefault="00C90C9B" w:rsidP="006E3197">
      <w:pPr>
        <w:spacing w:after="0"/>
        <w:rPr>
          <w:rFonts w:ascii="Times New Roman" w:hAnsi="Times New Roman"/>
          <w:i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 xml:space="preserve"> </w:t>
      </w:r>
      <w:r w:rsidRPr="006E3197">
        <w:rPr>
          <w:rFonts w:ascii="Times New Roman" w:hAnsi="Times New Roman"/>
          <w:i/>
          <w:sz w:val="28"/>
          <w:szCs w:val="28"/>
        </w:rPr>
        <w:t>Яковлева Н.Г.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 xml:space="preserve"> Психологическая помощь дошкольнику. СПб., 2002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Отведенные для данного этапа 6–8 мин – это время звучания пробуждающей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мелодии.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Ранее дошкольникам предлагали специально подобранные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"Колыбельные композиторов-классиков" из серии "Малыш и классика",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мелодии из серии "Мьюзик беби", но выбор был сделан в пользу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классических композиций. Рекомендуется отдавать предпочтение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профессиональному исполнению, а не современной аранжировке, которая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</w:rPr>
      </w:pPr>
      <w:r w:rsidRPr="006E3197">
        <w:rPr>
          <w:rFonts w:ascii="Times New Roman" w:hAnsi="Times New Roman"/>
          <w:sz w:val="28"/>
          <w:szCs w:val="28"/>
        </w:rPr>
        <w:t>действует иногда раздражающе и не способствует развитию эстетического</w:t>
      </w:r>
    </w:p>
    <w:p w:rsidR="00C90C9B" w:rsidRPr="006E3197" w:rsidRDefault="00C90C9B" w:rsidP="006E3197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E3197">
        <w:rPr>
          <w:rFonts w:ascii="Times New Roman" w:hAnsi="Times New Roman"/>
          <w:sz w:val="28"/>
          <w:szCs w:val="28"/>
          <w:lang w:val="en-US"/>
        </w:rPr>
        <w:t>восприятия детей и педагогов.</w:t>
      </w:r>
    </w:p>
    <w:sectPr w:rsidR="00C90C9B" w:rsidRPr="006E3197" w:rsidSect="000D510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97"/>
    <w:rsid w:val="00073E74"/>
    <w:rsid w:val="000D5101"/>
    <w:rsid w:val="002A2700"/>
    <w:rsid w:val="00644967"/>
    <w:rsid w:val="006E3197"/>
    <w:rsid w:val="007F1D0F"/>
    <w:rsid w:val="00884A6D"/>
    <w:rsid w:val="009859EC"/>
    <w:rsid w:val="009D7F85"/>
    <w:rsid w:val="009E33FC"/>
    <w:rsid w:val="00BB3DB9"/>
    <w:rsid w:val="00C60593"/>
    <w:rsid w:val="00C90C9B"/>
    <w:rsid w:val="00CF33FE"/>
    <w:rsid w:val="00E7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B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3D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3DB9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B3DB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B3DB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BB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1247</Words>
  <Characters>7112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2014-12-08T07:19:00Z</dcterms:created>
  <dcterms:modified xsi:type="dcterms:W3CDTF">2016-02-22T19:25:00Z</dcterms:modified>
</cp:coreProperties>
</file>